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FCDA" w14:textId="77777777" w:rsidR="00077CF9" w:rsidRDefault="00077CF9" w:rsidP="00B424ED">
      <w:pPr>
        <w:pStyle w:val="Kop1"/>
      </w:pPr>
    </w:p>
    <w:tbl>
      <w:tblPr>
        <w:tblStyle w:val="Tabelraster"/>
        <w:tblW w:w="5674" w:type="pct"/>
        <w:tblInd w:w="-572" w:type="dxa"/>
        <w:tblLook w:val="04A0" w:firstRow="1" w:lastRow="0" w:firstColumn="1" w:lastColumn="0" w:noHBand="0" w:noVBand="1"/>
      </w:tblPr>
      <w:tblGrid>
        <w:gridCol w:w="5375"/>
        <w:gridCol w:w="5165"/>
      </w:tblGrid>
      <w:tr w:rsidR="00077CF9" w:rsidRPr="00D52ED8" w14:paraId="4BA95280" w14:textId="77777777" w:rsidTr="00D52ED8">
        <w:tc>
          <w:tcPr>
            <w:tcW w:w="2550" w:type="pct"/>
            <w:shd w:val="clear" w:color="auto" w:fill="auto"/>
          </w:tcPr>
          <w:p w14:paraId="63641647" w14:textId="79255193" w:rsidR="00077CF9" w:rsidRPr="00D52ED8" w:rsidRDefault="00077CF9" w:rsidP="000562E7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HUWELIJKSDATUM</w:t>
            </w:r>
            <w:r w:rsidRPr="00D52ED8">
              <w:rPr>
                <w:sz w:val="24"/>
                <w:szCs w:val="24"/>
              </w:rPr>
              <w:t>(*):</w:t>
            </w:r>
            <w:r w:rsidR="000562E7">
              <w:rPr>
                <w:sz w:val="24"/>
                <w:szCs w:val="24"/>
              </w:rPr>
              <w:t xml:space="preserve">                </w:t>
            </w:r>
            <w:r w:rsidR="00EB4E2E">
              <w:rPr>
                <w:sz w:val="24"/>
                <w:szCs w:val="24"/>
              </w:rPr>
              <w:t xml:space="preserve">     OM: </w:t>
            </w:r>
          </w:p>
        </w:tc>
        <w:tc>
          <w:tcPr>
            <w:tcW w:w="2450" w:type="pct"/>
            <w:shd w:val="clear" w:color="auto" w:fill="auto"/>
          </w:tcPr>
          <w:p w14:paraId="11B79A5B" w14:textId="1905CC89" w:rsidR="00077CF9" w:rsidRPr="00D52ED8" w:rsidRDefault="00077CF9" w:rsidP="00B424ED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VOORGANGER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</w:p>
        </w:tc>
      </w:tr>
      <w:tr w:rsidR="00077CF9" w:rsidRPr="00D52ED8" w14:paraId="7CB7593E" w14:textId="77777777" w:rsidTr="00D52ED8">
        <w:tc>
          <w:tcPr>
            <w:tcW w:w="2550" w:type="pct"/>
            <w:tcBorders>
              <w:bottom w:val="single" w:sz="4" w:space="0" w:color="auto"/>
            </w:tcBorders>
            <w:shd w:val="clear" w:color="auto" w:fill="auto"/>
          </w:tcPr>
          <w:p w14:paraId="39CED03E" w14:textId="27B766E5" w:rsidR="00077CF9" w:rsidRPr="00D52ED8" w:rsidRDefault="00077CF9" w:rsidP="000562E7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PAROCHIEKERK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0" w:type="pct"/>
            <w:tcBorders>
              <w:bottom w:val="single" w:sz="4" w:space="0" w:color="auto"/>
            </w:tcBorders>
            <w:shd w:val="clear" w:color="auto" w:fill="auto"/>
          </w:tcPr>
          <w:p w14:paraId="4E17A8E6" w14:textId="0E846EC7" w:rsidR="00077CF9" w:rsidRPr="00D52ED8" w:rsidRDefault="00C02D92" w:rsidP="00B42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(*) </w:t>
            </w:r>
            <w:r w:rsidR="00077CF9" w:rsidRPr="00D52ED8">
              <w:rPr>
                <w:sz w:val="24"/>
                <w:szCs w:val="24"/>
              </w:rPr>
              <w:t>Aanvang tussen 13u00 en 15u00.</w:t>
            </w:r>
            <w:r>
              <w:rPr>
                <w:sz w:val="24"/>
                <w:szCs w:val="24"/>
              </w:rPr>
              <w:br/>
            </w:r>
          </w:p>
        </w:tc>
      </w:tr>
      <w:tr w:rsidR="00077CF9" w:rsidRPr="00D52ED8" w14:paraId="673F422A" w14:textId="77777777" w:rsidTr="00D52ED8">
        <w:tc>
          <w:tcPr>
            <w:tcW w:w="2550" w:type="pct"/>
            <w:shd w:val="clear" w:color="auto" w:fill="B4C6E7" w:themeFill="accent1" w:themeFillTint="66"/>
          </w:tcPr>
          <w:p w14:paraId="20E789A0" w14:textId="77777777" w:rsidR="00077CF9" w:rsidRPr="00D52ED8" w:rsidRDefault="00AF61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BRUIDEGOM</w:t>
            </w:r>
          </w:p>
        </w:tc>
        <w:tc>
          <w:tcPr>
            <w:tcW w:w="2450" w:type="pct"/>
            <w:shd w:val="clear" w:color="auto" w:fill="B4C6E7" w:themeFill="accent1" w:themeFillTint="66"/>
          </w:tcPr>
          <w:p w14:paraId="6D977A64" w14:textId="77777777" w:rsidR="00077CF9" w:rsidRPr="00D52ED8" w:rsidRDefault="00AF61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BRUID</w:t>
            </w:r>
          </w:p>
        </w:tc>
      </w:tr>
      <w:tr w:rsidR="00077CF9" w:rsidRPr="00D52ED8" w14:paraId="02842358" w14:textId="77777777" w:rsidTr="00D52ED8">
        <w:tc>
          <w:tcPr>
            <w:tcW w:w="2550" w:type="pct"/>
          </w:tcPr>
          <w:p w14:paraId="00DA3E92" w14:textId="41F327A6" w:rsidR="00077CF9" w:rsidRPr="00D52ED8" w:rsidRDefault="00077CF9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NAAM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r w:rsidR="00D52ED8">
              <w:rPr>
                <w:sz w:val="24"/>
                <w:szCs w:val="24"/>
              </w:rPr>
              <w:br/>
            </w:r>
          </w:p>
          <w:p w14:paraId="4F9F1D70" w14:textId="2844D795" w:rsidR="002146B3" w:rsidRPr="00D52ED8" w:rsidRDefault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VOORNAAM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r w:rsidR="00D52ED8">
              <w:rPr>
                <w:sz w:val="24"/>
                <w:szCs w:val="24"/>
              </w:rPr>
              <w:br/>
            </w:r>
          </w:p>
          <w:p w14:paraId="26392696" w14:textId="740F4585" w:rsidR="002146B3" w:rsidRPr="00D52ED8" w:rsidRDefault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TELEFOON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</w:p>
          <w:p w14:paraId="7989FFB6" w14:textId="08EAE9B8" w:rsidR="002146B3" w:rsidRPr="00D52ED8" w:rsidRDefault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E-MAIL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</w:p>
          <w:p w14:paraId="3E23E44D" w14:textId="230E2140" w:rsidR="002146B3" w:rsidRPr="00D52ED8" w:rsidRDefault="002146B3" w:rsidP="000562E7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HUIDIG ADRES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r w:rsidR="00EB4E2E">
              <w:rPr>
                <w:sz w:val="24"/>
                <w:szCs w:val="24"/>
              </w:rPr>
              <w:t xml:space="preserve"> </w:t>
            </w:r>
            <w:r w:rsidR="00D52ED8">
              <w:rPr>
                <w:sz w:val="24"/>
                <w:szCs w:val="24"/>
              </w:rPr>
              <w:br/>
            </w:r>
            <w:r w:rsidR="00EB4E2E">
              <w:rPr>
                <w:sz w:val="24"/>
                <w:szCs w:val="24"/>
              </w:rPr>
              <w:t xml:space="preserve">                             </w:t>
            </w:r>
            <w:r w:rsidR="00DA70FB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PAROCHIE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0562E7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KIND VAN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D52ED8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t xml:space="preserve">             </w:t>
            </w:r>
            <w:r w:rsidR="00D52ED8" w:rsidRPr="00D52ED8">
              <w:rPr>
                <w:b/>
                <w:bCs/>
                <w:sz w:val="24"/>
                <w:szCs w:val="24"/>
              </w:rPr>
              <w:t>EN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D52ED8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GEBOORTE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PLAATS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DATUM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0562E7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DOOPSEL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KERK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DATUM</w:t>
            </w:r>
            <w:r w:rsidR="00D52ED8" w:rsidRPr="00D52ED8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50" w:type="pct"/>
          </w:tcPr>
          <w:p w14:paraId="01FA2921" w14:textId="5AE4A357" w:rsidR="002146B3" w:rsidRPr="00D52ED8" w:rsidRDefault="002146B3" w:rsidP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NAAM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r w:rsidR="00D52ED8">
              <w:rPr>
                <w:sz w:val="24"/>
                <w:szCs w:val="24"/>
              </w:rPr>
              <w:br/>
            </w:r>
          </w:p>
          <w:p w14:paraId="75089194" w14:textId="12689536" w:rsidR="002146B3" w:rsidRPr="00D52ED8" w:rsidRDefault="002146B3" w:rsidP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VOORNAAM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r w:rsidR="00D52ED8">
              <w:rPr>
                <w:sz w:val="24"/>
                <w:szCs w:val="24"/>
              </w:rPr>
              <w:br/>
            </w:r>
          </w:p>
          <w:p w14:paraId="64C5DC9E" w14:textId="5B8535E9" w:rsidR="002146B3" w:rsidRPr="00D52ED8" w:rsidRDefault="002146B3" w:rsidP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TELEFOON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</w:p>
          <w:p w14:paraId="15AD81ED" w14:textId="5096FFBC" w:rsidR="002146B3" w:rsidRPr="00D52ED8" w:rsidRDefault="002146B3" w:rsidP="002146B3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E-MAIL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</w:p>
          <w:p w14:paraId="24AE7580" w14:textId="77777777" w:rsidR="000562E7" w:rsidRDefault="002146B3" w:rsidP="00A54175">
            <w:pPr>
              <w:rPr>
                <w:b/>
                <w:bCs/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HUIDIG ADRES</w:t>
            </w:r>
            <w:r w:rsidRPr="00D52ED8">
              <w:rPr>
                <w:sz w:val="24"/>
                <w:szCs w:val="24"/>
              </w:rPr>
              <w:t>:</w:t>
            </w:r>
            <w:r w:rsidR="00DA70FB" w:rsidRPr="00D52ED8">
              <w:rPr>
                <w:sz w:val="24"/>
                <w:szCs w:val="24"/>
              </w:rPr>
              <w:t xml:space="preserve"> </w:t>
            </w:r>
            <w:r w:rsidR="00D52ED8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PAROCHIE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KIND VAN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D52ED8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t xml:space="preserve">             </w:t>
            </w:r>
            <w:r w:rsidR="00D52ED8" w:rsidRPr="00D52ED8">
              <w:rPr>
                <w:b/>
                <w:bCs/>
                <w:sz w:val="24"/>
                <w:szCs w:val="24"/>
              </w:rPr>
              <w:t>EN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D52ED8">
              <w:rPr>
                <w:sz w:val="24"/>
                <w:szCs w:val="24"/>
              </w:rPr>
              <w:br/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GEBOORTE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PLAATS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D52ED8" w:rsidRPr="00D52ED8">
              <w:rPr>
                <w:sz w:val="24"/>
                <w:szCs w:val="24"/>
              </w:rPr>
              <w:br/>
            </w:r>
            <w:r w:rsidR="00D52ED8" w:rsidRPr="00D52ED8">
              <w:rPr>
                <w:b/>
                <w:bCs/>
                <w:sz w:val="24"/>
                <w:szCs w:val="24"/>
              </w:rPr>
              <w:t>DATUM</w:t>
            </w:r>
            <w:r w:rsidR="00D52ED8" w:rsidRPr="00D52ED8">
              <w:rPr>
                <w:sz w:val="24"/>
                <w:szCs w:val="24"/>
              </w:rPr>
              <w:t xml:space="preserve">: </w:t>
            </w:r>
            <w:r w:rsidR="00D52ED8" w:rsidRPr="00D52ED8">
              <w:rPr>
                <w:sz w:val="24"/>
                <w:szCs w:val="24"/>
              </w:rPr>
              <w:br/>
            </w:r>
          </w:p>
          <w:p w14:paraId="3C5E237C" w14:textId="53DE7316" w:rsidR="002146B3" w:rsidRPr="00D52ED8" w:rsidRDefault="00D52ED8" w:rsidP="00A54175">
            <w:pPr>
              <w:rPr>
                <w:sz w:val="24"/>
                <w:szCs w:val="24"/>
              </w:rPr>
            </w:pPr>
            <w:r w:rsidRPr="00D52ED8">
              <w:rPr>
                <w:b/>
                <w:bCs/>
                <w:sz w:val="24"/>
                <w:szCs w:val="24"/>
              </w:rPr>
              <w:t>DOOPSEL</w:t>
            </w:r>
            <w:r w:rsidRPr="00D52ED8">
              <w:rPr>
                <w:sz w:val="24"/>
                <w:szCs w:val="24"/>
              </w:rPr>
              <w:br/>
            </w:r>
            <w:r w:rsidRPr="00D52ED8">
              <w:rPr>
                <w:b/>
                <w:bCs/>
                <w:sz w:val="24"/>
                <w:szCs w:val="24"/>
              </w:rPr>
              <w:t>KERK</w:t>
            </w:r>
            <w:r w:rsidRPr="00D52ED8">
              <w:rPr>
                <w:sz w:val="24"/>
                <w:szCs w:val="24"/>
              </w:rPr>
              <w:t xml:space="preserve">: </w:t>
            </w:r>
            <w:r w:rsidRPr="00D52ED8">
              <w:rPr>
                <w:sz w:val="24"/>
                <w:szCs w:val="24"/>
              </w:rPr>
              <w:br/>
            </w:r>
            <w:r w:rsidRPr="00D52ED8">
              <w:rPr>
                <w:b/>
                <w:bCs/>
                <w:sz w:val="24"/>
                <w:szCs w:val="24"/>
              </w:rPr>
              <w:t>DATUM</w:t>
            </w:r>
            <w:r w:rsidRPr="00D52ED8">
              <w:rPr>
                <w:sz w:val="24"/>
                <w:szCs w:val="24"/>
              </w:rPr>
              <w:t xml:space="preserve">: </w:t>
            </w:r>
            <w:r w:rsidRPr="00D52ED8">
              <w:rPr>
                <w:sz w:val="24"/>
                <w:szCs w:val="24"/>
              </w:rPr>
              <w:br/>
            </w:r>
          </w:p>
        </w:tc>
      </w:tr>
    </w:tbl>
    <w:p w14:paraId="224C8B89" w14:textId="77777777" w:rsidR="00077CF9" w:rsidRDefault="00077CF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940" w14:paraId="0E51C125" w14:textId="77777777" w:rsidTr="001B2940">
        <w:tc>
          <w:tcPr>
            <w:tcW w:w="9062" w:type="dxa"/>
          </w:tcPr>
          <w:p w14:paraId="6D91D2D2" w14:textId="7845409C" w:rsidR="001B2940" w:rsidRPr="00FE45A4" w:rsidRDefault="001B2940" w:rsidP="00A54175">
            <w:pPr>
              <w:rPr>
                <w:b/>
                <w:bCs/>
                <w:sz w:val="24"/>
                <w:szCs w:val="24"/>
              </w:rPr>
            </w:pPr>
            <w:r w:rsidRPr="00FE45A4">
              <w:rPr>
                <w:b/>
                <w:bCs/>
                <w:sz w:val="24"/>
                <w:szCs w:val="24"/>
              </w:rPr>
              <w:t>ONS TOEKOMSTIG ADRES:</w:t>
            </w:r>
            <w:r w:rsidRPr="00FE45A4">
              <w:rPr>
                <w:b/>
                <w:bCs/>
                <w:sz w:val="24"/>
                <w:szCs w:val="24"/>
              </w:rPr>
              <w:br/>
            </w:r>
          </w:p>
        </w:tc>
      </w:tr>
    </w:tbl>
    <w:p w14:paraId="716B6FD8" w14:textId="77777777" w:rsidR="001B2940" w:rsidRDefault="001B294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940" w:rsidRPr="00D346B3" w14:paraId="667B3E4D" w14:textId="77777777" w:rsidTr="001B2940">
        <w:tc>
          <w:tcPr>
            <w:tcW w:w="9062" w:type="dxa"/>
          </w:tcPr>
          <w:p w14:paraId="1C24C662" w14:textId="77777777" w:rsidR="00B424ED" w:rsidRDefault="001B2940" w:rsidP="00B424ED">
            <w:pPr>
              <w:rPr>
                <w:sz w:val="24"/>
                <w:szCs w:val="24"/>
              </w:rPr>
            </w:pPr>
            <w:r w:rsidRPr="00FE45A4">
              <w:rPr>
                <w:b/>
                <w:bCs/>
                <w:color w:val="C00000"/>
                <w:sz w:val="24"/>
                <w:szCs w:val="24"/>
              </w:rPr>
              <w:t>HUWELIJKSVOORBEREIDING</w:t>
            </w:r>
            <w:r w:rsidRPr="00FE45A4">
              <w:rPr>
                <w:sz w:val="24"/>
                <w:szCs w:val="24"/>
              </w:rPr>
              <w:t xml:space="preserve"> (deelname aan één van beide sessies is vereist!)</w:t>
            </w:r>
            <w:r w:rsidRPr="00FE45A4">
              <w:rPr>
                <w:sz w:val="24"/>
                <w:szCs w:val="24"/>
              </w:rPr>
              <w:br/>
            </w:r>
            <w:r w:rsidRPr="00FE45A4">
              <w:rPr>
                <w:sz w:val="24"/>
                <w:szCs w:val="24"/>
              </w:rPr>
              <w:br/>
            </w:r>
            <w:r w:rsidRPr="00FE45A4">
              <w:rPr>
                <w:b/>
                <w:bCs/>
                <w:sz w:val="24"/>
                <w:szCs w:val="24"/>
              </w:rPr>
              <w:t>WIJ NEMEN DEEL AAN DE</w:t>
            </w:r>
            <w:r w:rsidRPr="00FE45A4">
              <w:rPr>
                <w:sz w:val="24"/>
                <w:szCs w:val="24"/>
              </w:rPr>
              <w:t xml:space="preserve"> (vink sessie aan):</w:t>
            </w:r>
            <w:r w:rsidRPr="00FE45A4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214025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0FB" w:rsidRPr="00FE45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70FB" w:rsidRPr="00FE45A4">
              <w:rPr>
                <w:sz w:val="24"/>
                <w:szCs w:val="24"/>
              </w:rPr>
              <w:t xml:space="preserve"> </w:t>
            </w:r>
            <w:r w:rsidRPr="00FE45A4">
              <w:rPr>
                <w:sz w:val="24"/>
                <w:szCs w:val="24"/>
              </w:rPr>
              <w:t>eerste sessie huwelijksvoorbereiding (</w:t>
            </w:r>
            <w:r w:rsidR="00B424ED" w:rsidRPr="00B424ED">
              <w:rPr>
                <w:sz w:val="24"/>
                <w:szCs w:val="24"/>
              </w:rPr>
              <w:t>woensdagen 24 en 31 mei 2023</w:t>
            </w:r>
            <w:r w:rsidRPr="00FE45A4">
              <w:rPr>
                <w:sz w:val="24"/>
                <w:szCs w:val="24"/>
              </w:rPr>
              <w:t>)</w:t>
            </w:r>
            <w:r w:rsidRPr="00FE45A4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6755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0FB" w:rsidRPr="00FE45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70FB" w:rsidRPr="00FE45A4">
              <w:rPr>
                <w:sz w:val="24"/>
                <w:szCs w:val="24"/>
              </w:rPr>
              <w:t xml:space="preserve"> </w:t>
            </w:r>
            <w:r w:rsidRPr="00FE45A4">
              <w:rPr>
                <w:sz w:val="24"/>
                <w:szCs w:val="24"/>
              </w:rPr>
              <w:t>tweede sessie huwelijksvoorbereiding (woensdagen 2</w:t>
            </w:r>
            <w:r w:rsidR="00B424ED">
              <w:rPr>
                <w:sz w:val="24"/>
                <w:szCs w:val="24"/>
              </w:rPr>
              <w:t>2</w:t>
            </w:r>
            <w:r w:rsidRPr="00FE45A4">
              <w:rPr>
                <w:sz w:val="24"/>
                <w:szCs w:val="24"/>
              </w:rPr>
              <w:t xml:space="preserve"> en </w:t>
            </w:r>
            <w:r w:rsidR="00B424ED">
              <w:rPr>
                <w:sz w:val="24"/>
                <w:szCs w:val="24"/>
              </w:rPr>
              <w:t>29</w:t>
            </w:r>
            <w:r w:rsidRPr="00FE45A4">
              <w:rPr>
                <w:sz w:val="24"/>
                <w:szCs w:val="24"/>
              </w:rPr>
              <w:t xml:space="preserve"> </w:t>
            </w:r>
            <w:r w:rsidR="00B424ED">
              <w:rPr>
                <w:sz w:val="24"/>
                <w:szCs w:val="24"/>
              </w:rPr>
              <w:t xml:space="preserve">november </w:t>
            </w:r>
            <w:r w:rsidRPr="00FE45A4">
              <w:rPr>
                <w:sz w:val="24"/>
                <w:szCs w:val="24"/>
              </w:rPr>
              <w:t>202</w:t>
            </w:r>
            <w:r w:rsidR="008B1C0B">
              <w:rPr>
                <w:sz w:val="24"/>
                <w:szCs w:val="24"/>
              </w:rPr>
              <w:t>3</w:t>
            </w:r>
            <w:r w:rsidRPr="00FE45A4">
              <w:rPr>
                <w:sz w:val="24"/>
                <w:szCs w:val="24"/>
              </w:rPr>
              <w:t>)</w:t>
            </w:r>
          </w:p>
          <w:p w14:paraId="099A74F4" w14:textId="67FCC9B8" w:rsidR="00B424ED" w:rsidRDefault="00B424ED" w:rsidP="00B424ED">
            <w:pPr>
              <w:rPr>
                <w:sz w:val="24"/>
                <w:szCs w:val="24"/>
              </w:rPr>
            </w:pPr>
            <w:r w:rsidRPr="00D346B3">
              <w:rPr>
                <w:b/>
                <w:sz w:val="24"/>
                <w:szCs w:val="24"/>
              </w:rPr>
              <w:t>Locatie</w:t>
            </w:r>
            <w:r w:rsidR="00D346B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D346B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ekenij, Plankstraat 16, 3800 Sint-Truiden.</w:t>
            </w:r>
          </w:p>
          <w:p w14:paraId="4032816F" w14:textId="77777777" w:rsidR="00D346B3" w:rsidRDefault="00B424ED" w:rsidP="00D346B3">
            <w:pPr>
              <w:rPr>
                <w:sz w:val="24"/>
                <w:szCs w:val="24"/>
              </w:rPr>
            </w:pPr>
            <w:r w:rsidRPr="00D346B3">
              <w:rPr>
                <w:b/>
                <w:sz w:val="24"/>
                <w:szCs w:val="24"/>
              </w:rPr>
              <w:t>Info en inschrijving</w:t>
            </w:r>
            <w:r>
              <w:rPr>
                <w:sz w:val="24"/>
                <w:szCs w:val="24"/>
              </w:rPr>
              <w:t xml:space="preserve">: </w:t>
            </w:r>
          </w:p>
          <w:p w14:paraId="435EE691" w14:textId="377D8412" w:rsidR="00D346B3" w:rsidRDefault="00D346B3" w:rsidP="00D34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E.H. Filip </w:t>
            </w:r>
            <w:proofErr w:type="spellStart"/>
            <w:r>
              <w:rPr>
                <w:sz w:val="24"/>
                <w:szCs w:val="24"/>
              </w:rPr>
              <w:t>Poukens</w:t>
            </w:r>
            <w:proofErr w:type="spellEnd"/>
            <w:r>
              <w:rPr>
                <w:sz w:val="24"/>
                <w:szCs w:val="24"/>
              </w:rPr>
              <w:t>, tel.: 0486 - 98 82 07</w:t>
            </w:r>
            <w:bookmarkStart w:id="0" w:name="_GoBack"/>
            <w:bookmarkEnd w:id="0"/>
          </w:p>
          <w:p w14:paraId="6CE9B1BD" w14:textId="77777777" w:rsidR="00D346B3" w:rsidRPr="00D346B3" w:rsidRDefault="00D346B3" w:rsidP="00D346B3">
            <w:pPr>
              <w:rPr>
                <w:sz w:val="24"/>
                <w:szCs w:val="24"/>
                <w:lang w:val="de-DE"/>
              </w:rPr>
            </w:pPr>
            <w:proofErr w:type="spellStart"/>
            <w:r w:rsidRPr="00D346B3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D346B3">
              <w:rPr>
                <w:sz w:val="24"/>
                <w:szCs w:val="24"/>
                <w:lang w:val="de-DE"/>
              </w:rPr>
              <w:t xml:space="preserve">: </w:t>
            </w:r>
            <w:hyperlink r:id="rId8" w:history="1">
              <w:r w:rsidRPr="00D346B3">
                <w:rPr>
                  <w:rStyle w:val="Hyperlink"/>
                  <w:sz w:val="24"/>
                  <w:szCs w:val="24"/>
                  <w:lang w:val="de-DE"/>
                </w:rPr>
                <w:t>poukens.filip@telenet.be</w:t>
              </w:r>
            </w:hyperlink>
          </w:p>
          <w:p w14:paraId="41AEB5A4" w14:textId="32F37093" w:rsidR="001B2940" w:rsidRPr="00D346B3" w:rsidRDefault="001B2940" w:rsidP="00D346B3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48F5AEB5" w14:textId="77777777" w:rsidR="001B2940" w:rsidRPr="00D346B3" w:rsidRDefault="001B2940">
      <w:pPr>
        <w:rPr>
          <w:lang w:val="de-DE"/>
        </w:rPr>
      </w:pPr>
    </w:p>
    <w:sectPr w:rsidR="001B2940" w:rsidRPr="00D346B3" w:rsidSect="00B424ED">
      <w:headerReference w:type="default" r:id="rId9"/>
      <w:pgSz w:w="11906" w:h="16838"/>
      <w:pgMar w:top="141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E5960" w14:textId="77777777" w:rsidR="006A28B3" w:rsidRDefault="006A28B3" w:rsidP="00077CF9">
      <w:pPr>
        <w:spacing w:after="0" w:line="240" w:lineRule="auto"/>
      </w:pPr>
      <w:r>
        <w:separator/>
      </w:r>
    </w:p>
  </w:endnote>
  <w:endnote w:type="continuationSeparator" w:id="0">
    <w:p w14:paraId="05BC675E" w14:textId="77777777" w:rsidR="006A28B3" w:rsidRDefault="006A28B3" w:rsidP="0007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6AE0A" w14:textId="77777777" w:rsidR="006A28B3" w:rsidRDefault="006A28B3" w:rsidP="00077CF9">
      <w:pPr>
        <w:spacing w:after="0" w:line="240" w:lineRule="auto"/>
      </w:pPr>
      <w:r>
        <w:separator/>
      </w:r>
    </w:p>
  </w:footnote>
  <w:footnote w:type="continuationSeparator" w:id="0">
    <w:p w14:paraId="727F5FD8" w14:textId="77777777" w:rsidR="006A28B3" w:rsidRDefault="006A28B3" w:rsidP="0007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2E8F" w14:textId="49B4A460" w:rsidR="00B424ED" w:rsidRDefault="00B424ED" w:rsidP="00B424ED">
    <w:pPr>
      <w:pStyle w:val="Koptekst"/>
      <w:ind w:left="-709"/>
      <w:rPr>
        <w:rFonts w:ascii="Arial" w:hAnsi="Arial" w:cs="Arial"/>
        <w:b/>
        <w:bCs/>
        <w:noProof/>
        <w:color w:val="C00000"/>
        <w:sz w:val="32"/>
        <w:szCs w:val="32"/>
      </w:rPr>
    </w:pPr>
    <w:r>
      <w:rPr>
        <w:rFonts w:ascii="Arial" w:hAnsi="Arial" w:cs="Arial"/>
        <w:b/>
        <w:bCs/>
        <w:noProof/>
        <w:color w:val="C00000"/>
        <w:sz w:val="32"/>
        <w:szCs w:val="32"/>
        <w:lang w:val="nl-NL" w:eastAsia="nl-NL"/>
      </w:rPr>
      <w:t>FEDERATIE Gingelom</w:t>
    </w:r>
    <w:r>
      <w:rPr>
        <w:rFonts w:ascii="Arial" w:hAnsi="Arial" w:cs="Arial"/>
        <w:b/>
        <w:bCs/>
        <w:noProof/>
        <w:color w:val="C00000"/>
        <w:sz w:val="32"/>
        <w:szCs w:val="32"/>
        <w:lang w:val="nl-NL" w:eastAsia="nl-NL"/>
      </w:rPr>
      <w:t xml:space="preserve"> </w:t>
    </w:r>
    <w:r>
      <w:rPr>
        <w:rFonts w:ascii="Arial" w:hAnsi="Arial" w:cs="Arial"/>
        <w:b/>
        <w:bCs/>
        <w:noProof/>
        <w:color w:val="C00000"/>
        <w:sz w:val="32"/>
        <w:szCs w:val="32"/>
      </w:rPr>
      <w:t xml:space="preserve">         </w:t>
    </w:r>
    <w:r w:rsidR="00221716">
      <w:rPr>
        <w:rFonts w:ascii="Arial" w:hAnsi="Arial" w:cs="Arial"/>
        <w:b/>
        <w:bCs/>
        <w:noProof/>
        <w:color w:val="C00000"/>
        <w:sz w:val="32"/>
        <w:szCs w:val="32"/>
      </w:rPr>
      <w:t xml:space="preserve">      HET HUWELIJK AANVRAGEN</w:t>
    </w:r>
  </w:p>
  <w:p w14:paraId="1D07A0D1" w14:textId="3212C39A" w:rsidR="00B424ED" w:rsidRDefault="00B424ED" w:rsidP="00B424ED">
    <w:pPr>
      <w:pStyle w:val="Koptekst"/>
      <w:ind w:left="-709"/>
    </w:pPr>
    <w:r>
      <w:rPr>
        <w:rFonts w:ascii="Arial" w:hAnsi="Arial" w:cs="Arial"/>
        <w:b/>
        <w:bCs/>
        <w:noProof/>
        <w:color w:val="C00000"/>
        <w:sz w:val="32"/>
        <w:szCs w:val="32"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89B37" wp14:editId="14E6C4CA">
              <wp:simplePos x="0" y="0"/>
              <wp:positionH relativeFrom="column">
                <wp:posOffset>1020445</wp:posOffset>
              </wp:positionH>
              <wp:positionV relativeFrom="paragraph">
                <wp:posOffset>147320</wp:posOffset>
              </wp:positionV>
              <wp:extent cx="3810000" cy="685800"/>
              <wp:effectExtent l="0" t="0" r="19050" b="19050"/>
              <wp:wrapNone/>
              <wp:docPr id="16" name="Rechthoe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0" cy="685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10C1B" w14:textId="5F8AB5AA" w:rsidR="00B424ED" w:rsidRDefault="00B424ED" w:rsidP="00B424ED">
                          <w:pPr>
                            <w:spacing w:before="120"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TE BEZORGEN AAN</w:t>
                          </w:r>
                          <w:r w:rsidR="00221716" w:rsidRPr="0022171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MODERATOR Zbigniew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Opyd</w:t>
                          </w:r>
                          <w:proofErr w:type="spellEnd"/>
                        </w:p>
                        <w:p w14:paraId="28DAE35F" w14:textId="70E99ADE" w:rsidR="00221716" w:rsidRPr="00221716" w:rsidRDefault="00B424ED" w:rsidP="00B424E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SURLET DE CHOKIERSTRAAT 2, </w:t>
                          </w:r>
                          <w:r w:rsidR="00221716" w:rsidRPr="0022171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38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90</w:t>
                          </w:r>
                          <w:r w:rsidR="00221716" w:rsidRPr="0022171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GINGELOM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6" o:spid="_x0000_s1026" style="position:absolute;left:0;text-align:left;margin-left:80.35pt;margin-top:11.6pt;width:30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" fillcolor="white [3201]" strokecolor="#70ad47 [3209]" strokeweight="1pt">
              <v:textbox>
                <w:txbxContent>
                  <w:p w14:paraId="6CB10C1B" w14:textId="5F8AB5AA" w:rsidR="00B424ED" w:rsidRDefault="00B424ED" w:rsidP="00B424ED">
                    <w:pPr>
                      <w:spacing w:before="120"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TE BEZORGEN AAN</w:t>
                    </w:r>
                    <w:r w:rsidR="00221716" w:rsidRPr="0022171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MODERATOR Zbigniew 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Opyd</w:t>
                    </w:r>
                    <w:proofErr w:type="spellEnd"/>
                  </w:p>
                  <w:p w14:paraId="28DAE35F" w14:textId="70E99ADE" w:rsidR="00221716" w:rsidRPr="00221716" w:rsidRDefault="00B424ED" w:rsidP="00B424E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SURLET DE CHOKIERSTRAAT 2, </w:t>
                    </w:r>
                    <w:r w:rsidR="00221716" w:rsidRPr="0022171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38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90</w:t>
                    </w:r>
                    <w:r w:rsidR="00221716" w:rsidRPr="0022171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GINGELOM</w:t>
                    </w:r>
                  </w:p>
                </w:txbxContent>
              </v:textbox>
            </v:rect>
          </w:pict>
        </mc:Fallback>
      </mc:AlternateContent>
    </w:r>
  </w:p>
  <w:p w14:paraId="48B13702" w14:textId="77777777" w:rsidR="00B424ED" w:rsidRDefault="00B424ED" w:rsidP="00B424ED">
    <w:pPr>
      <w:pStyle w:val="Koptekst"/>
      <w:ind w:left="-709"/>
    </w:pPr>
  </w:p>
  <w:p w14:paraId="519833B3" w14:textId="77777777" w:rsidR="00B424ED" w:rsidRDefault="00B424ED" w:rsidP="00B424ED">
    <w:pPr>
      <w:pStyle w:val="Koptekst"/>
      <w:ind w:left="-709"/>
    </w:pPr>
  </w:p>
  <w:p w14:paraId="10B62114" w14:textId="3EFA226E" w:rsidR="00077CF9" w:rsidRPr="00221716" w:rsidRDefault="00221716" w:rsidP="00B424ED">
    <w:pPr>
      <w:pStyle w:val="Koptekst"/>
      <w:ind w:left="-709"/>
      <w:rPr>
        <w:rFonts w:ascii="Arial" w:hAnsi="Arial" w:cs="Arial"/>
        <w:b/>
        <w:bCs/>
        <w:noProof/>
        <w:color w:val="C00000"/>
        <w:sz w:val="32"/>
        <w:szCs w:val="32"/>
      </w:rPr>
    </w:pPr>
    <w:r>
      <w:rPr>
        <w:rFonts w:ascii="Arial" w:hAnsi="Arial" w:cs="Arial"/>
        <w:b/>
        <w:bCs/>
        <w:noProof/>
        <w:color w:val="C00000"/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D5"/>
    <w:rsid w:val="000562E7"/>
    <w:rsid w:val="00077CF9"/>
    <w:rsid w:val="001B2940"/>
    <w:rsid w:val="002146B3"/>
    <w:rsid w:val="00221716"/>
    <w:rsid w:val="002E7A32"/>
    <w:rsid w:val="004505E2"/>
    <w:rsid w:val="00526F71"/>
    <w:rsid w:val="005B11E7"/>
    <w:rsid w:val="006A28B3"/>
    <w:rsid w:val="0071442B"/>
    <w:rsid w:val="008236A9"/>
    <w:rsid w:val="008B1C0B"/>
    <w:rsid w:val="0099442B"/>
    <w:rsid w:val="00A54175"/>
    <w:rsid w:val="00A95FDF"/>
    <w:rsid w:val="00AF61D5"/>
    <w:rsid w:val="00B424ED"/>
    <w:rsid w:val="00C02D92"/>
    <w:rsid w:val="00C427B9"/>
    <w:rsid w:val="00D346B3"/>
    <w:rsid w:val="00D52ED8"/>
    <w:rsid w:val="00DA70FB"/>
    <w:rsid w:val="00EB4E2E"/>
    <w:rsid w:val="00FA5C07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8C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2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CF9"/>
  </w:style>
  <w:style w:type="paragraph" w:styleId="Voettekst">
    <w:name w:val="footer"/>
    <w:basedOn w:val="Standaard"/>
    <w:link w:val="VoettekstChar"/>
    <w:uiPriority w:val="99"/>
    <w:unhideWhenUsed/>
    <w:rsid w:val="0007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CF9"/>
  </w:style>
  <w:style w:type="table" w:styleId="Tabelraster">
    <w:name w:val="Table Grid"/>
    <w:basedOn w:val="Standaardtabel"/>
    <w:uiPriority w:val="39"/>
    <w:rsid w:val="0007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A70F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1D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424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D346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2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CF9"/>
  </w:style>
  <w:style w:type="paragraph" w:styleId="Voettekst">
    <w:name w:val="footer"/>
    <w:basedOn w:val="Standaard"/>
    <w:link w:val="VoettekstChar"/>
    <w:uiPriority w:val="99"/>
    <w:unhideWhenUsed/>
    <w:rsid w:val="0007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CF9"/>
  </w:style>
  <w:style w:type="table" w:styleId="Tabelraster">
    <w:name w:val="Table Grid"/>
    <w:basedOn w:val="Standaardtabel"/>
    <w:uiPriority w:val="39"/>
    <w:rsid w:val="0007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A70F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1D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424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D34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kens.filip@telenet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kenaat%20St-Truiden%20Dropbox\dekenij%20Sint-Truiden\01_Dekenaat_Sint_Truiden\01_Dekenaat_Sint_Truiden\01_04_Dekenale_werking\01_04_01_Sacramenten_en_vieringen\Formulier_huwelijksaanvraag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EA99-A3C7-4F76-962C-5B2E1E66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Formulier_huwelijksaanvraag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HUWELIJKSAANVRAAG</vt:lpstr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HUWELIJKSAANVRAAG</dc:title>
  <dc:creator>Secretariaat</dc:creator>
  <cp:lastModifiedBy>ANNETTE GYSEN</cp:lastModifiedBy>
  <cp:revision>2</cp:revision>
  <cp:lastPrinted>2022-06-29T10:13:00Z</cp:lastPrinted>
  <dcterms:created xsi:type="dcterms:W3CDTF">2022-12-05T16:28:00Z</dcterms:created>
  <dcterms:modified xsi:type="dcterms:W3CDTF">2022-12-05T16:28:00Z</dcterms:modified>
</cp:coreProperties>
</file>